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290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663614" w:rsidRPr="00F64748" w:rsidRDefault="0066361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63614" w:rsidRPr="00C0479D" w:rsidRDefault="007F4679" w:rsidP="0066361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63614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663614" w:rsidRPr="00C0479D">
        <w:rPr>
          <w:rFonts w:asciiTheme="minorHAnsi" w:hAnsiTheme="minorHAnsi" w:cs="Arial"/>
          <w:bCs/>
          <w:lang w:val="en-ZA"/>
        </w:rPr>
        <w:t>dated</w:t>
      </w:r>
      <w:r w:rsidR="00663614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663614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663614" w:rsidRPr="00C0479D" w:rsidRDefault="00663614" w:rsidP="0066361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63614" w:rsidRPr="00C0479D" w:rsidRDefault="00663614" w:rsidP="0066361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INSTRUMENT TYPE: 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663614" w:rsidRPr="00C0479D" w:rsidRDefault="00663614" w:rsidP="0066361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63614" w:rsidRPr="00C0479D" w:rsidRDefault="00663614" w:rsidP="006636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Authorised Programme size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15,000,000,000.00</w:t>
      </w:r>
    </w:p>
    <w:p w:rsidR="00663614" w:rsidRPr="00C0479D" w:rsidRDefault="00663614" w:rsidP="00663614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Total Notes Outstanding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  3,821,000,000.00</w:t>
      </w:r>
    </w:p>
    <w:p w:rsidR="007F4679" w:rsidRPr="00F64748" w:rsidRDefault="007F4679" w:rsidP="0066361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290F">
        <w:rPr>
          <w:rFonts w:asciiTheme="minorHAnsi" w:hAnsiTheme="minorHAnsi" w:cs="Arial"/>
          <w:lang w:val="en-ZA"/>
        </w:rPr>
        <w:t>R 270,499,813.70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6361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6361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66361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6361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66361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6361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November</w:t>
      </w:r>
      <w:r w:rsidR="0066361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6361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ZAG000120437</w:t>
      </w:r>
    </w:p>
    <w:p w:rsidR="00663614" w:rsidRPr="00663614" w:rsidRDefault="006636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3614" w:rsidRDefault="006636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63614" w:rsidRPr="00F64748" w:rsidRDefault="00663614" w:rsidP="006636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29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29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361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29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29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61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0F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3851353-8136-4E25-86E0-F3C2A252BE0F}"/>
</file>

<file path=customXml/itemProps2.xml><?xml version="1.0" encoding="utf-8"?>
<ds:datastoreItem xmlns:ds="http://schemas.openxmlformats.org/officeDocument/2006/customXml" ds:itemID="{4F351759-FB4E-475C-8E3A-24202B82D309}"/>
</file>

<file path=customXml/itemProps3.xml><?xml version="1.0" encoding="utf-8"?>
<ds:datastoreItem xmlns:ds="http://schemas.openxmlformats.org/officeDocument/2006/customXml" ds:itemID="{655DBCE2-7A8E-4DF2-92C8-BC3C42867FC6}"/>
</file>

<file path=customXml/itemProps4.xml><?xml version="1.0" encoding="utf-8"?>
<ds:datastoreItem xmlns:ds="http://schemas.openxmlformats.org/officeDocument/2006/customXml" ds:itemID="{5A4B0E92-7139-45B2-AAEB-6DD29D45DD6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37</TotalTime>
  <Pages>1</Pages>
  <Words>207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SY1177 - 9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2014-10-08T10:25:00Z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